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0" w:type="dxa"/>
        <w:tblLook w:val="04A0" w:firstRow="1" w:lastRow="0" w:firstColumn="1" w:lastColumn="0" w:noHBand="0" w:noVBand="1"/>
      </w:tblPr>
      <w:tblGrid>
        <w:gridCol w:w="1240"/>
        <w:gridCol w:w="2020"/>
        <w:gridCol w:w="2020"/>
        <w:gridCol w:w="2190"/>
        <w:gridCol w:w="2700"/>
      </w:tblGrid>
      <w:tr w:rsidR="00167432" w:rsidRPr="00167432" w14:paraId="2439742E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E97FF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7F329" w14:textId="77777777" w:rsidR="00167432" w:rsidRPr="00310A5D" w:rsidRDefault="00305949" w:rsidP="007A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10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               </w:t>
            </w:r>
            <w:r w:rsidR="007A2120" w:rsidRPr="00310A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8"/>
              </w:rPr>
              <w:t>Morgan Imhoff</w:t>
            </w:r>
          </w:p>
          <w:p w14:paraId="7D59FA29" w14:textId="46C3D93E" w:rsidR="00AF5C69" w:rsidRPr="00310A5D" w:rsidRDefault="00AF5C69" w:rsidP="00AF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310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                 www.linkedin.com/in/morganimhoff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EDFB7" w14:textId="77777777" w:rsidR="00167432" w:rsidRPr="00167432" w:rsidRDefault="00167432" w:rsidP="0016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7432" w:rsidRPr="00167432" w14:paraId="6B1763C5" w14:textId="77777777" w:rsidTr="00382351">
        <w:trPr>
          <w:trHeight w:val="30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AD690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167432">
              <w:rPr>
                <w:rFonts w:ascii="Times New Roman" w:eastAsia="Times New Roman" w:hAnsi="Times New Roman" w:cs="Times New Roman"/>
                <w:color w:val="000000"/>
                <w:u w:val="single"/>
              </w:rPr>
              <w:t>School Address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62196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35813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6AFEA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167432">
              <w:rPr>
                <w:rFonts w:ascii="Times New Roman" w:eastAsia="Times New Roman" w:hAnsi="Times New Roman" w:cs="Times New Roman"/>
                <w:color w:val="000000"/>
                <w:u w:val="single"/>
              </w:rPr>
              <w:t>Permanent Address</w:t>
            </w:r>
          </w:p>
        </w:tc>
      </w:tr>
      <w:tr w:rsidR="00167432" w:rsidRPr="00167432" w14:paraId="6EE3C99F" w14:textId="77777777" w:rsidTr="00382351">
        <w:trPr>
          <w:trHeight w:val="30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B6C82" w14:textId="1BF8C745" w:rsidR="00167432" w:rsidRPr="00167432" w:rsidRDefault="007A2120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503 E. 12</w:t>
            </w:r>
            <w:r w:rsidRPr="007A212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Street</w:t>
            </w:r>
            <w:r w:rsidR="00BE5F7F">
              <w:rPr>
                <w:rFonts w:ascii="Times New Roman" w:eastAsia="Times New Roman" w:hAnsi="Times New Roman" w:cs="Times New Roman"/>
                <w:color w:val="000000"/>
              </w:rPr>
              <w:t>, Apt E.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E9F73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7F218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F4B2C" w14:textId="77777777" w:rsidR="00167432" w:rsidRPr="00167432" w:rsidRDefault="007A2120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59164 Hwy U</w:t>
            </w:r>
          </w:p>
        </w:tc>
      </w:tr>
      <w:tr w:rsidR="00167432" w:rsidRPr="00167432" w14:paraId="1DF06E95" w14:textId="77777777" w:rsidTr="00382351">
        <w:trPr>
          <w:trHeight w:val="300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AD585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432">
              <w:rPr>
                <w:rFonts w:ascii="Times New Roman" w:eastAsia="Times New Roman" w:hAnsi="Times New Roman" w:cs="Times New Roman"/>
                <w:color w:val="000000"/>
              </w:rPr>
              <w:t>Rolla, Missouri 65401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E136E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C1AB5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970FE" w14:textId="77777777" w:rsidR="00167432" w:rsidRPr="00167432" w:rsidRDefault="007A2120" w:rsidP="007A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Jamestown</w:t>
            </w:r>
            <w:r w:rsidR="00167432" w:rsidRPr="00167432">
              <w:rPr>
                <w:rFonts w:ascii="Times New Roman" w:eastAsia="Times New Roman" w:hAnsi="Times New Roman" w:cs="Times New Roman"/>
                <w:color w:val="000000"/>
              </w:rPr>
              <w:t>, Missouri 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5046</w:t>
            </w:r>
          </w:p>
        </w:tc>
      </w:tr>
      <w:tr w:rsidR="00167432" w:rsidRPr="00167432" w14:paraId="12E81537" w14:textId="77777777" w:rsidTr="00382351">
        <w:trPr>
          <w:trHeight w:val="300"/>
        </w:trPr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CF0759" w14:textId="78E51F89" w:rsidR="00167432" w:rsidRPr="00167432" w:rsidRDefault="00BE5F7F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="007A2120">
              <w:rPr>
                <w:rFonts w:ascii="Times New Roman" w:eastAsia="Times New Roman" w:hAnsi="Times New Roman" w:cs="Times New Roman"/>
                <w:color w:val="000000"/>
              </w:rPr>
              <w:t>eimcb@mst.edu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59A42B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4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FBE05C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4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DB01FC" w14:textId="77777777" w:rsidR="00167432" w:rsidRPr="007A2120" w:rsidRDefault="007A2120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2120">
              <w:rPr>
                <w:rFonts w:ascii="Times New Roman" w:eastAsia="Times New Roman" w:hAnsi="Times New Roman" w:cs="Times New Roman"/>
              </w:rPr>
              <w:t>(573) 645-4530</w:t>
            </w:r>
          </w:p>
        </w:tc>
      </w:tr>
      <w:tr w:rsidR="00167432" w:rsidRPr="00167432" w14:paraId="1BAAF37D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28B56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85076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3A034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59C7E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1710E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7432" w:rsidRPr="00167432" w14:paraId="63BBF2EE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BCE3E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432">
              <w:rPr>
                <w:rFonts w:ascii="Times New Roman" w:eastAsia="Times New Roman" w:hAnsi="Times New Roman" w:cs="Times New Roman"/>
                <w:color w:val="000000"/>
              </w:rPr>
              <w:t>Objective</w:t>
            </w:r>
          </w:p>
        </w:tc>
        <w:tc>
          <w:tcPr>
            <w:tcW w:w="6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3CD1B" w14:textId="66F36109" w:rsidR="00167432" w:rsidRPr="00167432" w:rsidRDefault="00167432" w:rsidP="00C87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432">
              <w:rPr>
                <w:rFonts w:ascii="Times New Roman" w:eastAsia="Times New Roman" w:hAnsi="Times New Roman" w:cs="Times New Roman"/>
                <w:color w:val="000000"/>
              </w:rPr>
              <w:t xml:space="preserve">To </w:t>
            </w:r>
            <w:r w:rsidR="00A61895">
              <w:rPr>
                <w:rFonts w:ascii="Times New Roman" w:eastAsia="Times New Roman" w:hAnsi="Times New Roman" w:cs="Times New Roman"/>
                <w:color w:val="000000"/>
              </w:rPr>
              <w:t>obtain a full-time posit</w:t>
            </w:r>
            <w:r w:rsidR="00246A8C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="00A61895">
              <w:rPr>
                <w:rFonts w:ascii="Times New Roman" w:eastAsia="Times New Roman" w:hAnsi="Times New Roman" w:cs="Times New Roman"/>
                <w:color w:val="000000"/>
              </w:rPr>
              <w:t>on upon graduation</w:t>
            </w:r>
            <w:r w:rsidR="00C87632">
              <w:rPr>
                <w:rFonts w:ascii="Times New Roman" w:eastAsia="Times New Roman" w:hAnsi="Times New Roman" w:cs="Times New Roman"/>
                <w:color w:val="000000"/>
              </w:rPr>
              <w:t xml:space="preserve"> as a Project Manager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06191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7432" w:rsidRPr="00167432" w14:paraId="7B208305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38CF2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2FCC0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72D9D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DAE08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A6C7B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7432" w:rsidRPr="00167432" w14:paraId="76EE6A7F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F5CF1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432">
              <w:rPr>
                <w:rFonts w:ascii="Times New Roman" w:eastAsia="Times New Roman" w:hAnsi="Times New Roman" w:cs="Times New Roman"/>
                <w:color w:val="000000"/>
              </w:rPr>
              <w:t>Education</w:t>
            </w:r>
          </w:p>
        </w:tc>
        <w:tc>
          <w:tcPr>
            <w:tcW w:w="6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D426B" w14:textId="1ECC5573" w:rsidR="00167432" w:rsidRPr="00167432" w:rsidRDefault="00167432" w:rsidP="00C87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432">
              <w:rPr>
                <w:rFonts w:ascii="Times New Roman" w:eastAsia="Times New Roman" w:hAnsi="Times New Roman" w:cs="Times New Roman"/>
                <w:color w:val="000000"/>
              </w:rPr>
              <w:t xml:space="preserve">Missouri University of Science and Technology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9FDE7" w14:textId="4EB269DA" w:rsidR="00167432" w:rsidRPr="00167432" w:rsidRDefault="00A61895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2016</w:t>
            </w:r>
          </w:p>
        </w:tc>
      </w:tr>
      <w:tr w:rsidR="00167432" w:rsidRPr="00167432" w14:paraId="28CCB90D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87356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D84FB" w14:textId="77777777" w:rsidR="00167432" w:rsidRPr="00167432" w:rsidRDefault="007A2120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B.S. Business Management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369BF" w14:textId="21DE7103" w:rsidR="00167432" w:rsidRPr="007A2120" w:rsidRDefault="00167432" w:rsidP="00C97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GoBack"/>
            <w:bookmarkEnd w:id="0"/>
          </w:p>
        </w:tc>
      </w:tr>
      <w:tr w:rsidR="00167432" w:rsidRPr="00167432" w14:paraId="5C380026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3FA71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BAF45" w14:textId="77777777" w:rsidR="00167432" w:rsidRPr="007A2120" w:rsidRDefault="007A2120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Minors: Entrepreneurship, IST, Marketing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FCB53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7432" w:rsidRPr="00167432" w14:paraId="56517278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A9934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45334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8E0B6" w14:textId="77777777" w:rsidR="00167432" w:rsidRPr="00167432" w:rsidRDefault="00167432" w:rsidP="00C97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67432" w:rsidRPr="00167432" w14:paraId="2B61EA4D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142F5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7432">
              <w:rPr>
                <w:rFonts w:ascii="Times New Roman" w:eastAsia="Times New Roman" w:hAnsi="Times New Roman" w:cs="Times New Roman"/>
                <w:color w:val="000000"/>
              </w:rPr>
              <w:t>Experience</w:t>
            </w:r>
          </w:p>
        </w:tc>
        <w:tc>
          <w:tcPr>
            <w:tcW w:w="6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270EA" w14:textId="77777777" w:rsidR="00167432" w:rsidRPr="00167432" w:rsidRDefault="007A2120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Missouri S&amp;T – Advancement Office</w:t>
            </w:r>
            <w:r w:rsidR="00167432" w:rsidRPr="001674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2BEE3" w14:textId="77777777" w:rsidR="00167432" w:rsidRPr="00167432" w:rsidRDefault="007A2120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Rolla</w:t>
            </w:r>
            <w:r w:rsidR="00167432" w:rsidRPr="00167432">
              <w:rPr>
                <w:rFonts w:ascii="Times New Roman" w:eastAsia="Times New Roman" w:hAnsi="Times New Roman" w:cs="Times New Roman"/>
                <w:color w:val="000000"/>
              </w:rPr>
              <w:t>, MO</w:t>
            </w:r>
          </w:p>
        </w:tc>
      </w:tr>
      <w:tr w:rsidR="00167432" w:rsidRPr="00167432" w14:paraId="011E61E7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64BA9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17B5E" w14:textId="77777777" w:rsidR="00167432" w:rsidRPr="00167432" w:rsidRDefault="007A2120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Student Development Officer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6B159" w14:textId="77777777" w:rsidR="00167432" w:rsidRPr="00167432" w:rsidRDefault="007A2120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September 2014-Present</w:t>
            </w:r>
          </w:p>
        </w:tc>
      </w:tr>
      <w:tr w:rsidR="00167432" w:rsidRPr="00167432" w14:paraId="38520F26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E81BC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3C039" w14:textId="27FD0F36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6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</w:t>
            </w:r>
            <w:r w:rsidR="0032179D">
              <w:rPr>
                <w:rFonts w:ascii="Times New Roman" w:eastAsia="Times New Roman" w:hAnsi="Times New Roman" w:cs="Times New Roman"/>
                <w:color w:val="000000"/>
              </w:rPr>
              <w:t xml:space="preserve"> Advise</w:t>
            </w:r>
            <w:r w:rsidR="0050096F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="007A2120">
              <w:rPr>
                <w:rFonts w:ascii="Times New Roman" w:eastAsia="Times New Roman" w:hAnsi="Times New Roman" w:cs="Times New Roman"/>
                <w:color w:val="000000"/>
              </w:rPr>
              <w:t xml:space="preserve"> a portfolio of alumni </w:t>
            </w:r>
            <w:r w:rsidR="0032179D">
              <w:rPr>
                <w:rFonts w:ascii="Times New Roman" w:eastAsia="Times New Roman" w:hAnsi="Times New Roman" w:cs="Times New Roman"/>
                <w:color w:val="000000"/>
              </w:rPr>
              <w:t xml:space="preserve">to keep them </w:t>
            </w:r>
            <w:r w:rsidR="007A2120">
              <w:rPr>
                <w:rFonts w:ascii="Times New Roman" w:eastAsia="Times New Roman" w:hAnsi="Times New Roman" w:cs="Times New Roman"/>
                <w:color w:val="000000"/>
              </w:rPr>
              <w:t>connected with the University</w:t>
            </w:r>
          </w:p>
        </w:tc>
      </w:tr>
      <w:tr w:rsidR="00167432" w:rsidRPr="00167432" w14:paraId="613D5783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C0773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69275" w14:textId="73D16163" w:rsidR="00167432" w:rsidRPr="00167432" w:rsidRDefault="007A2120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6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· </w:t>
            </w:r>
            <w:r w:rsidR="0050096F">
              <w:rPr>
                <w:rFonts w:ascii="Times New Roman" w:eastAsia="Times New Roman" w:hAnsi="Times New Roman" w:cs="Times New Roman"/>
                <w:color w:val="000000"/>
              </w:rPr>
              <w:t>Built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relationships with past alumni</w:t>
            </w:r>
            <w:r w:rsidR="00816AA9">
              <w:rPr>
                <w:rFonts w:ascii="Times New Roman" w:eastAsia="Times New Roman" w:hAnsi="Times New Roman" w:cs="Times New Roman"/>
                <w:color w:val="000000"/>
              </w:rPr>
              <w:t xml:space="preserve"> by attaining personal rapports</w:t>
            </w:r>
          </w:p>
        </w:tc>
      </w:tr>
      <w:tr w:rsidR="00167432" w:rsidRPr="00167432" w14:paraId="10AE00F4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32199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C985D" w14:textId="5A092BBD" w:rsidR="00167432" w:rsidRPr="00AE6986" w:rsidRDefault="00167432" w:rsidP="00091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</w:t>
            </w:r>
            <w:r w:rsidR="00E55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54A8">
              <w:rPr>
                <w:rFonts w:ascii="Times New Roman" w:eastAsia="Times New Roman" w:hAnsi="Times New Roman" w:cs="Times New Roman"/>
                <w:color w:val="000000"/>
              </w:rPr>
              <w:t>Attend</w:t>
            </w:r>
            <w:r w:rsidR="0050096F">
              <w:rPr>
                <w:rFonts w:ascii="Times New Roman" w:eastAsia="Times New Roman" w:hAnsi="Times New Roman" w:cs="Times New Roman"/>
                <w:color w:val="000000"/>
              </w:rPr>
              <w:t>ed</w:t>
            </w:r>
            <w:r w:rsidR="00816AA9">
              <w:rPr>
                <w:rFonts w:ascii="Times New Roman" w:eastAsia="Times New Roman" w:hAnsi="Times New Roman" w:cs="Times New Roman"/>
                <w:color w:val="000000"/>
              </w:rPr>
              <w:t xml:space="preserve"> and accommodate</w:t>
            </w:r>
            <w:r w:rsidR="005F6D32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="00816AA9">
              <w:rPr>
                <w:rFonts w:ascii="Times New Roman" w:eastAsia="Times New Roman" w:hAnsi="Times New Roman" w:cs="Times New Roman"/>
                <w:color w:val="000000"/>
              </w:rPr>
              <w:t xml:space="preserve"> alumni at</w:t>
            </w:r>
            <w:r w:rsidR="00E554A8" w:rsidRPr="00E554A8">
              <w:rPr>
                <w:rFonts w:ascii="Times New Roman" w:eastAsia="Times New Roman" w:hAnsi="Times New Roman" w:cs="Times New Roman"/>
                <w:color w:val="000000"/>
              </w:rPr>
              <w:t xml:space="preserve"> University Advancement events</w:t>
            </w:r>
            <w:r w:rsidR="00816AA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167432" w:rsidRPr="00167432" w14:paraId="540971E6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749F5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D3A7B" w14:textId="5A27A48A" w:rsidR="00167432" w:rsidRPr="00AE6986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6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· </w:t>
            </w:r>
            <w:r w:rsidR="00753674">
              <w:rPr>
                <w:rFonts w:ascii="Times New Roman" w:eastAsia="Times New Roman" w:hAnsi="Times New Roman" w:cs="Times New Roman"/>
                <w:color w:val="000000"/>
              </w:rPr>
              <w:t>Collaborate</w:t>
            </w:r>
            <w:r w:rsidR="0050096F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="00753674">
              <w:rPr>
                <w:rFonts w:ascii="Times New Roman" w:eastAsia="Times New Roman" w:hAnsi="Times New Roman" w:cs="Times New Roman"/>
                <w:color w:val="000000"/>
              </w:rPr>
              <w:t xml:space="preserve"> with Office of Annual G</w:t>
            </w:r>
            <w:r w:rsidR="00E554A8" w:rsidRPr="00E554A8">
              <w:rPr>
                <w:rFonts w:ascii="Times New Roman" w:eastAsia="Times New Roman" w:hAnsi="Times New Roman" w:cs="Times New Roman"/>
                <w:color w:val="000000"/>
              </w:rPr>
              <w:t>iving t</w:t>
            </w:r>
            <w:r w:rsidR="000043C4">
              <w:rPr>
                <w:rFonts w:ascii="Times New Roman" w:eastAsia="Times New Roman" w:hAnsi="Times New Roman" w:cs="Times New Roman"/>
                <w:color w:val="000000"/>
              </w:rPr>
              <w:t>o ensure cultivation efforts were</w:t>
            </w:r>
            <w:r w:rsidR="00E554A8" w:rsidRPr="00E554A8">
              <w:rPr>
                <w:rFonts w:ascii="Times New Roman" w:eastAsia="Times New Roman" w:hAnsi="Times New Roman" w:cs="Times New Roman"/>
                <w:color w:val="000000"/>
              </w:rPr>
              <w:t xml:space="preserve"> not duplicated</w:t>
            </w:r>
          </w:p>
        </w:tc>
      </w:tr>
      <w:tr w:rsidR="00167432" w:rsidRPr="00167432" w14:paraId="4B31EF86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37001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C9BF9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86F7B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99B39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4B5DE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7432" w:rsidRPr="00167432" w14:paraId="058B17B8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EB468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BD3A0" w14:textId="43C93FCB" w:rsidR="00167432" w:rsidRPr="00167432" w:rsidRDefault="005B3188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Imhoff Construction</w:t>
            </w:r>
            <w:r w:rsidR="004C2AD7">
              <w:rPr>
                <w:rFonts w:ascii="Times New Roman" w:eastAsia="Times New Roman" w:hAnsi="Times New Roman" w:cs="Times New Roman"/>
                <w:color w:val="000000"/>
              </w:rPr>
              <w:t xml:space="preserve"> Inc.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24C70" w14:textId="5B089566" w:rsidR="00167432" w:rsidRPr="00167432" w:rsidRDefault="004C2AD7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Jamestown</w:t>
            </w:r>
            <w:r w:rsidR="007A2120">
              <w:rPr>
                <w:rFonts w:ascii="Times New Roman" w:eastAsia="Times New Roman" w:hAnsi="Times New Roman" w:cs="Times New Roman"/>
                <w:color w:val="000000"/>
              </w:rPr>
              <w:t>, MO</w:t>
            </w:r>
          </w:p>
        </w:tc>
      </w:tr>
      <w:tr w:rsidR="00167432" w:rsidRPr="00167432" w14:paraId="0016E2C7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995B5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10C82" w14:textId="31712D41" w:rsidR="00167432" w:rsidRPr="00167432" w:rsidRDefault="004C2AD7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Assistant Project Manager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9A334" w14:textId="0ABB908F" w:rsidR="00167432" w:rsidRPr="00167432" w:rsidRDefault="004C2AD7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</w:t>
            </w:r>
            <w:r w:rsidR="007A212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67432" w:rsidRPr="00167432">
              <w:rPr>
                <w:rFonts w:ascii="Times New Roman" w:eastAsia="Times New Roman" w:hAnsi="Times New Roman" w:cs="Times New Roman"/>
                <w:color w:val="000000"/>
              </w:rPr>
              <w:t>2014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– August </w:t>
            </w:r>
            <w:r w:rsidR="00A61895"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</w:tr>
      <w:tr w:rsidR="00167432" w:rsidRPr="00167432" w14:paraId="35B688DC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69A87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2E34A" w14:textId="3ED56F32" w:rsidR="00167432" w:rsidRPr="007A2120" w:rsidRDefault="00167432" w:rsidP="004C2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6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</w:t>
            </w:r>
            <w:r w:rsidRPr="001674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AE69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4C2AD7">
              <w:rPr>
                <w:rFonts w:ascii="Times New Roman" w:eastAsia="Times New Roman" w:hAnsi="Times New Roman" w:cs="Times New Roman"/>
                <w:color w:val="000000"/>
              </w:rPr>
              <w:t>Estimated bids using On-Center</w:t>
            </w:r>
          </w:p>
        </w:tc>
      </w:tr>
      <w:tr w:rsidR="00167432" w:rsidRPr="00167432" w14:paraId="4444BD6A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D34AB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A484F" w14:textId="2CD1FC06" w:rsidR="00167432" w:rsidRPr="007A2120" w:rsidRDefault="00167432" w:rsidP="004C2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6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</w:t>
            </w:r>
            <w:r w:rsidRPr="001674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AE69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4C2AD7">
              <w:rPr>
                <w:rFonts w:ascii="Times New Roman" w:eastAsia="Times New Roman" w:hAnsi="Times New Roman" w:cs="Times New Roman"/>
                <w:color w:val="000000"/>
              </w:rPr>
              <w:t>Delivered materials to job sites</w:t>
            </w:r>
          </w:p>
        </w:tc>
      </w:tr>
      <w:tr w:rsidR="00167432" w:rsidRPr="00167432" w14:paraId="3C85DCE5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366A0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4F17E" w14:textId="77777777" w:rsidR="00167432" w:rsidRDefault="00167432" w:rsidP="004C2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6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· </w:t>
            </w:r>
            <w:r w:rsidR="004C2AD7">
              <w:rPr>
                <w:rFonts w:ascii="Times New Roman" w:eastAsia="Times New Roman" w:hAnsi="Times New Roman" w:cs="Times New Roman"/>
                <w:color w:val="000000"/>
              </w:rPr>
              <w:t>Answered the telephone; interacting with contractors and customers</w:t>
            </w:r>
          </w:p>
          <w:p w14:paraId="1524B6CF" w14:textId="3A00A0B8" w:rsidR="004C2AD7" w:rsidRPr="004C2AD7" w:rsidRDefault="004C2AD7" w:rsidP="004C2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AE6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</w:rPr>
              <w:t>Entered and paid bills using QuickBooks</w:t>
            </w:r>
          </w:p>
        </w:tc>
      </w:tr>
      <w:tr w:rsidR="00167432" w:rsidRPr="00167432" w14:paraId="0D334601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811C8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F28A1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695CF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E00A3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B5044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7432" w:rsidRPr="00167432" w14:paraId="1D4F4067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14D3D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CCB77" w14:textId="04D482E1" w:rsidR="00167432" w:rsidRPr="00167432" w:rsidRDefault="004C2AD7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Missouri S&amp;T – New Student Programs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677D0" w14:textId="09FBB3ED" w:rsidR="00167432" w:rsidRPr="00167432" w:rsidRDefault="004C2AD7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Rolla, MO</w:t>
            </w:r>
          </w:p>
        </w:tc>
      </w:tr>
      <w:tr w:rsidR="00167432" w:rsidRPr="00167432" w14:paraId="595153C9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68118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328BE" w14:textId="5A8EBF76" w:rsidR="00167432" w:rsidRPr="00167432" w:rsidRDefault="004C2AD7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Opening Week Transfer Mentor</w:t>
            </w:r>
            <w:r w:rsidR="007A2120" w:rsidRPr="001674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EF59D" w14:textId="70280F0C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67432">
              <w:rPr>
                <w:rFonts w:ascii="Times New Roman" w:eastAsia="Times New Roman" w:hAnsi="Times New Roman" w:cs="Times New Roman"/>
                <w:color w:val="000000"/>
              </w:rPr>
              <w:t>August</w:t>
            </w:r>
            <w:r w:rsidR="004C2AD7">
              <w:rPr>
                <w:rFonts w:ascii="Times New Roman" w:eastAsia="Times New Roman" w:hAnsi="Times New Roman" w:cs="Times New Roman"/>
                <w:color w:val="000000"/>
              </w:rPr>
              <w:t xml:space="preserve"> 2014,</w:t>
            </w:r>
            <w:r w:rsidRPr="001674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E6986" w:rsidRPr="00167432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A6189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AE6986" w:rsidRPr="0016743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167432" w:rsidRPr="00167432" w14:paraId="68D03EDA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8385D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7024D" w14:textId="7D4F5BDC" w:rsidR="00167432" w:rsidRPr="00167432" w:rsidRDefault="00167432" w:rsidP="004C2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6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</w:t>
            </w:r>
            <w:r w:rsidRPr="001674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C2AD7">
              <w:rPr>
                <w:rFonts w:ascii="Times New Roman" w:eastAsia="Times New Roman" w:hAnsi="Times New Roman" w:cs="Times New Roman"/>
                <w:color w:val="000000"/>
              </w:rPr>
              <w:t>Directed a group of 10 transferring students</w:t>
            </w:r>
          </w:p>
        </w:tc>
      </w:tr>
      <w:tr w:rsidR="00167432" w:rsidRPr="00167432" w14:paraId="7A6E7A14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82D34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AEEF9" w14:textId="10B35424" w:rsidR="00167432" w:rsidRPr="007A2120" w:rsidRDefault="00167432" w:rsidP="007A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6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</w:t>
            </w:r>
            <w:r w:rsidRPr="001674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7A212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4C2AD7">
              <w:rPr>
                <w:rFonts w:ascii="Times New Roman" w:eastAsia="Times New Roman" w:hAnsi="Times New Roman" w:cs="Times New Roman"/>
                <w:color w:val="000000"/>
              </w:rPr>
              <w:t>Oversaw an opening week project that competed against opposing Opening Week Teams</w:t>
            </w:r>
          </w:p>
        </w:tc>
      </w:tr>
      <w:tr w:rsidR="00167432" w:rsidRPr="00167432" w14:paraId="442DF5C0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E573C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59050" w14:textId="3DE039CB" w:rsidR="00167432" w:rsidRPr="007A2120" w:rsidRDefault="00167432" w:rsidP="004C2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6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· </w:t>
            </w:r>
            <w:r w:rsidR="004C2AD7">
              <w:rPr>
                <w:rFonts w:ascii="Times New Roman" w:eastAsia="Times New Roman" w:hAnsi="Times New Roman" w:cs="Times New Roman"/>
                <w:color w:val="000000"/>
              </w:rPr>
              <w:t xml:space="preserve">Lead campus tours to ensure mentees familiarization with </w:t>
            </w:r>
            <w:r w:rsidR="000043C4">
              <w:rPr>
                <w:rFonts w:ascii="Times New Roman" w:eastAsia="Times New Roman" w:hAnsi="Times New Roman" w:cs="Times New Roman"/>
                <w:color w:val="000000"/>
              </w:rPr>
              <w:t xml:space="preserve">the </w:t>
            </w:r>
            <w:r w:rsidR="004C2AD7">
              <w:rPr>
                <w:rFonts w:ascii="Times New Roman" w:eastAsia="Times New Roman" w:hAnsi="Times New Roman" w:cs="Times New Roman"/>
                <w:color w:val="000000"/>
              </w:rPr>
              <w:t>campus and community</w:t>
            </w:r>
          </w:p>
        </w:tc>
      </w:tr>
      <w:tr w:rsidR="00167432" w:rsidRPr="00167432" w14:paraId="32F7ED7E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1203A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E2A3B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71F7B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F89E0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92832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7432" w:rsidRPr="00167432" w14:paraId="398CE4CE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EC0C1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59EFB" w14:textId="77777777" w:rsidR="00167432" w:rsidRPr="00167432" w:rsidRDefault="007A2120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Lucky Dog Pub and Grub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0C830" w14:textId="77777777" w:rsidR="00167432" w:rsidRPr="00167432" w:rsidRDefault="007A2120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Jamestown</w:t>
            </w:r>
            <w:r w:rsidR="00167432" w:rsidRPr="00167432">
              <w:rPr>
                <w:rFonts w:ascii="Times New Roman" w:eastAsia="Times New Roman" w:hAnsi="Times New Roman" w:cs="Times New Roman"/>
                <w:color w:val="000000"/>
              </w:rPr>
              <w:t>, MO</w:t>
            </w:r>
          </w:p>
        </w:tc>
      </w:tr>
      <w:tr w:rsidR="00167432" w:rsidRPr="00167432" w14:paraId="0A061350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286FA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12459" w14:textId="2FFE5888" w:rsidR="00167432" w:rsidRPr="00167432" w:rsidRDefault="0050096F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Head Hostess, </w:t>
            </w:r>
            <w:r w:rsidR="007A21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Waitress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and Trainer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C4A29" w14:textId="77777777" w:rsidR="00167432" w:rsidRPr="00167432" w:rsidRDefault="007A2120" w:rsidP="007A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September 2008</w:t>
            </w:r>
            <w:r w:rsidR="00AE698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May</w:t>
            </w:r>
            <w:r w:rsidR="00167432" w:rsidRPr="00167432">
              <w:rPr>
                <w:rFonts w:ascii="Times New Roman" w:eastAsia="Times New Roman" w:hAnsi="Times New Roman" w:cs="Times New Roman"/>
                <w:color w:val="000000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167432" w:rsidRPr="00167432" w14:paraId="3995CBEC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FA6D3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FC06D" w14:textId="0F664A1E" w:rsidR="00167432" w:rsidRPr="007A2120" w:rsidRDefault="00167432" w:rsidP="007A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6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</w:t>
            </w:r>
            <w:r w:rsidRPr="001674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AE69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7A2120">
              <w:rPr>
                <w:rFonts w:ascii="Times New Roman" w:eastAsia="Times New Roman" w:hAnsi="Times New Roman" w:cs="Times New Roman"/>
                <w:color w:val="000000"/>
              </w:rPr>
              <w:t>Opened and closed the restaurant</w:t>
            </w:r>
            <w:r w:rsidR="00B5215D">
              <w:rPr>
                <w:rFonts w:ascii="Times New Roman" w:eastAsia="Times New Roman" w:hAnsi="Times New Roman" w:cs="Times New Roman"/>
                <w:color w:val="000000"/>
              </w:rPr>
              <w:t xml:space="preserve"> independently </w:t>
            </w:r>
          </w:p>
        </w:tc>
      </w:tr>
      <w:tr w:rsidR="00167432" w:rsidRPr="00167432" w14:paraId="69C8FE09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CEAA9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32BA3" w14:textId="77777777" w:rsidR="00167432" w:rsidRDefault="00167432" w:rsidP="007A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6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</w:t>
            </w:r>
            <w:r w:rsidRPr="0016743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AE698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7A2120">
              <w:rPr>
                <w:rFonts w:ascii="Times New Roman" w:eastAsia="Times New Roman" w:hAnsi="Times New Roman" w:cs="Times New Roman"/>
                <w:color w:val="000000"/>
              </w:rPr>
              <w:t>Prepared and operated cash register for daily use</w:t>
            </w:r>
          </w:p>
          <w:p w14:paraId="172DE8AE" w14:textId="77777777" w:rsidR="007A2120" w:rsidRDefault="007A2120" w:rsidP="007A21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6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</w:t>
            </w:r>
            <w:r w:rsidR="00AE6986">
              <w:rPr>
                <w:rFonts w:ascii="Times New Roman" w:eastAsia="Times New Roman" w:hAnsi="Times New Roman" w:cs="Times New Roman"/>
                <w:color w:val="000000"/>
              </w:rPr>
              <w:t xml:space="preserve"> Cleaned and maintained restaurant to improve the customers experience</w:t>
            </w:r>
          </w:p>
          <w:p w14:paraId="5744143B" w14:textId="5E15FDA8" w:rsidR="007A2120" w:rsidRPr="007A2120" w:rsidRDefault="007A2120" w:rsidP="000043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69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·</w:t>
            </w:r>
            <w:r w:rsidR="00E554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50096F">
              <w:rPr>
                <w:rFonts w:ascii="Times New Roman" w:eastAsia="Times New Roman" w:hAnsi="Times New Roman" w:cs="Times New Roman"/>
                <w:color w:val="000000"/>
              </w:rPr>
              <w:t>Communicated and multitasked with customers and cooks</w:t>
            </w:r>
          </w:p>
        </w:tc>
      </w:tr>
      <w:tr w:rsidR="00167432" w:rsidRPr="00167432" w14:paraId="3D95AE27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6A0F8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A340C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B5DB1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62505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D702DC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7432" w:rsidRPr="00167432" w14:paraId="704C2AFF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6EE4D" w14:textId="7B5CE83A" w:rsidR="00167432" w:rsidRPr="00167432" w:rsidRDefault="00537E2B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Computer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0DB88" w14:textId="77777777" w:rsidR="00167432" w:rsidRPr="00167432" w:rsidRDefault="00AE6986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Microsoft Excel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2EF42" w14:textId="77777777" w:rsidR="00167432" w:rsidRPr="00167432" w:rsidRDefault="00AE6986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Microsoft Access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1A4AD" w14:textId="0084801F" w:rsidR="00167432" w:rsidRPr="00167432" w:rsidRDefault="003A059A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Microsoft PowerPoint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73154" w14:textId="77777777" w:rsidR="00167432" w:rsidRPr="00167432" w:rsidRDefault="00AE6986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Adobe InDesign</w:t>
            </w:r>
          </w:p>
        </w:tc>
      </w:tr>
      <w:tr w:rsidR="00167432" w:rsidRPr="00167432" w14:paraId="352AE7CF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A5D6B" w14:textId="7F153D04" w:rsidR="00167432" w:rsidRPr="00167432" w:rsidRDefault="00537E2B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Skills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E912F" w14:textId="77777777" w:rsidR="00167432" w:rsidRPr="00167432" w:rsidRDefault="00AE6986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C#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4A492" w14:textId="29F3992B" w:rsidR="00167432" w:rsidRPr="00167432" w:rsidRDefault="003A059A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Mac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A4F7A" w14:textId="149F87AD" w:rsidR="00167432" w:rsidRPr="00167432" w:rsidRDefault="00B06C64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Quick Books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7DE60" w14:textId="0D812235" w:rsidR="00167432" w:rsidRPr="00167432" w:rsidRDefault="00A61895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SAP</w:t>
            </w:r>
            <w:r w:rsidR="00FC55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ERP</w:t>
            </w:r>
          </w:p>
        </w:tc>
      </w:tr>
      <w:tr w:rsidR="00167432" w:rsidRPr="00167432" w14:paraId="03CDE6A0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BCF5C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ECA1F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CEEF7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83C31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A020F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7432" w:rsidRPr="00167432" w14:paraId="272B005C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2E31" w14:textId="77777777" w:rsidR="00167432" w:rsidRPr="00167432" w:rsidRDefault="00E93825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Honors and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5371" w14:textId="0EC3D1E0" w:rsidR="00167432" w:rsidRDefault="00753674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Miner Varsity Softball Team </w:t>
            </w:r>
            <w:r w:rsidR="00AE6986">
              <w:rPr>
                <w:rFonts w:ascii="Times New Roman" w:eastAsia="Times New Roman" w:hAnsi="Times New Roman" w:cs="Times New Roman"/>
                <w:color w:val="000000"/>
              </w:rPr>
              <w:t xml:space="preserve">– </w:t>
            </w:r>
            <w:r w:rsidRPr="00753674">
              <w:rPr>
                <w:rFonts w:ascii="Times New Roman" w:eastAsia="Times New Roman" w:hAnsi="Times New Roman" w:cs="Times New Roman"/>
                <w:b/>
                <w:color w:val="000000"/>
              </w:rPr>
              <w:t>Varsity player</w:t>
            </w:r>
          </w:p>
          <w:p w14:paraId="0099CBC5" w14:textId="3CF1110B" w:rsidR="00A61895" w:rsidRPr="00167432" w:rsidRDefault="00753674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Solar House Design Team – </w:t>
            </w:r>
            <w:r w:rsidRPr="00FC552B">
              <w:rPr>
                <w:rFonts w:ascii="Times New Roman" w:eastAsia="Times New Roman" w:hAnsi="Times New Roman" w:cs="Times New Roman"/>
                <w:b/>
                <w:color w:val="000000"/>
              </w:rPr>
              <w:t>Public Relations Representative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167432" w:rsidRPr="00167432" w14:paraId="10ADAE70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9A151" w14:textId="77777777" w:rsidR="00167432" w:rsidRPr="00167432" w:rsidRDefault="00E93825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="00167432" w:rsidRPr="00167432">
              <w:rPr>
                <w:rFonts w:ascii="Times New Roman" w:eastAsia="Times New Roman" w:hAnsi="Times New Roman" w:cs="Times New Roman"/>
                <w:color w:val="000000"/>
              </w:rPr>
              <w:t>ctivities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E61E0" w14:textId="0727A7F8" w:rsidR="00167432" w:rsidRPr="00167432" w:rsidRDefault="00AE6986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2014 Fall Honor Roll</w:t>
            </w:r>
          </w:p>
        </w:tc>
      </w:tr>
      <w:tr w:rsidR="00167432" w:rsidRPr="00167432" w14:paraId="200F7D82" w14:textId="77777777" w:rsidTr="00382351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9ACEA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8FFB" w14:textId="77777777" w:rsidR="00167432" w:rsidRPr="00167432" w:rsidRDefault="00167432" w:rsidP="0016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D4E984E" w14:textId="77777777" w:rsidR="0088571A" w:rsidRDefault="0088571A"/>
    <w:sectPr w:rsidR="0088571A" w:rsidSect="00167432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4AA5"/>
    <w:multiLevelType w:val="hybridMultilevel"/>
    <w:tmpl w:val="D090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32"/>
    <w:rsid w:val="000043C4"/>
    <w:rsid w:val="00091F05"/>
    <w:rsid w:val="000931AC"/>
    <w:rsid w:val="00167432"/>
    <w:rsid w:val="00246A8C"/>
    <w:rsid w:val="00285EF3"/>
    <w:rsid w:val="00305949"/>
    <w:rsid w:val="00310A5D"/>
    <w:rsid w:val="0032179D"/>
    <w:rsid w:val="00382351"/>
    <w:rsid w:val="003A059A"/>
    <w:rsid w:val="004C2AD7"/>
    <w:rsid w:val="0050096F"/>
    <w:rsid w:val="00537E2B"/>
    <w:rsid w:val="005B3188"/>
    <w:rsid w:val="005C50A5"/>
    <w:rsid w:val="005D2A2E"/>
    <w:rsid w:val="005F6D32"/>
    <w:rsid w:val="006311EA"/>
    <w:rsid w:val="00737F86"/>
    <w:rsid w:val="00747DD8"/>
    <w:rsid w:val="00753674"/>
    <w:rsid w:val="007A2120"/>
    <w:rsid w:val="00816AA9"/>
    <w:rsid w:val="0088571A"/>
    <w:rsid w:val="00914259"/>
    <w:rsid w:val="009C2583"/>
    <w:rsid w:val="00A253FF"/>
    <w:rsid w:val="00A61895"/>
    <w:rsid w:val="00AE6986"/>
    <w:rsid w:val="00AF5C69"/>
    <w:rsid w:val="00B06C64"/>
    <w:rsid w:val="00B2536F"/>
    <w:rsid w:val="00B5215D"/>
    <w:rsid w:val="00BE5F7F"/>
    <w:rsid w:val="00C87632"/>
    <w:rsid w:val="00C97DFA"/>
    <w:rsid w:val="00E554A8"/>
    <w:rsid w:val="00E93825"/>
    <w:rsid w:val="00FC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08DC53"/>
  <w15:docId w15:val="{27509824-8664-4A34-8FFD-D1D40B1A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743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C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BA551A5</Template>
  <TotalTime>0</TotalTime>
  <Pages>2</Pages>
  <Words>319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University of Science and Technology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Imhoff, Morgan E. (S&amp;T-Student)</cp:lastModifiedBy>
  <cp:revision>2</cp:revision>
  <cp:lastPrinted>2015-09-21T21:27:00Z</cp:lastPrinted>
  <dcterms:created xsi:type="dcterms:W3CDTF">2015-11-04T00:22:00Z</dcterms:created>
  <dcterms:modified xsi:type="dcterms:W3CDTF">2015-11-04T00:22:00Z</dcterms:modified>
</cp:coreProperties>
</file>